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7F76" w14:textId="77777777" w:rsidR="000D105F" w:rsidRDefault="000D105F" w:rsidP="00F87559">
      <w:pPr>
        <w:rPr>
          <w:rFonts w:asciiTheme="minorHAnsi" w:hAnsiTheme="minorHAnsi" w:cstheme="minorHAnsi"/>
          <w:sz w:val="22"/>
          <w:szCs w:val="22"/>
        </w:rPr>
      </w:pPr>
    </w:p>
    <w:p w14:paraId="47177759" w14:textId="77777777" w:rsidR="0044551F" w:rsidRDefault="0044551F" w:rsidP="00F87559">
      <w:pPr>
        <w:rPr>
          <w:rFonts w:asciiTheme="minorHAnsi" w:hAnsiTheme="minorHAnsi" w:cstheme="minorHAnsi"/>
          <w:sz w:val="22"/>
          <w:szCs w:val="22"/>
        </w:rPr>
      </w:pPr>
    </w:p>
    <w:p w14:paraId="5A265ECB" w14:textId="77777777" w:rsidR="00821150" w:rsidRPr="0002233D" w:rsidRDefault="0044551F" w:rsidP="0044551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2233D">
        <w:rPr>
          <w:rFonts w:asciiTheme="minorHAnsi" w:hAnsiTheme="minorHAnsi" w:cstheme="minorHAnsi"/>
          <w:b/>
          <w:bCs/>
          <w:sz w:val="22"/>
          <w:szCs w:val="22"/>
        </w:rPr>
        <w:t xml:space="preserve">PAOKC  </w:t>
      </w:r>
      <w:r w:rsidR="006570D7" w:rsidRPr="007614F5">
        <w:rPr>
          <w:rFonts w:asciiTheme="minorHAnsi" w:hAnsiTheme="minorHAnsi" w:cstheme="minorHAnsi"/>
          <w:b/>
          <w:bCs/>
          <w:sz w:val="22"/>
          <w:szCs w:val="22"/>
        </w:rPr>
        <w:t>Webinar</w:t>
      </w:r>
      <w:r w:rsidR="006570D7" w:rsidRPr="0002233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F20A664" w14:textId="525F9175" w:rsidR="00313464" w:rsidRPr="0044551F" w:rsidRDefault="00821150" w:rsidP="0044551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Titel</w:t>
      </w:r>
      <w:r w:rsidR="00761680">
        <w:rPr>
          <w:rFonts w:asciiTheme="minorHAnsi" w:hAnsiTheme="minorHAnsi" w:cstheme="minorHAnsi"/>
          <w:sz w:val="22"/>
          <w:szCs w:val="22"/>
        </w:rPr>
        <w:t xml:space="preserve">: </w:t>
      </w:r>
      <w:r w:rsidR="0044551F" w:rsidRPr="0044551F">
        <w:rPr>
          <w:rFonts w:asciiTheme="minorHAnsi" w:hAnsiTheme="minorHAnsi" w:cstheme="minorHAnsi"/>
          <w:sz w:val="22"/>
          <w:szCs w:val="22"/>
        </w:rPr>
        <w:t xml:space="preserve">Vergroening van diagnostische laboratoria </w:t>
      </w:r>
    </w:p>
    <w:p w14:paraId="49F84061" w14:textId="69D7752B" w:rsidR="0044551F" w:rsidRPr="0044551F" w:rsidRDefault="0044551F" w:rsidP="0044551F">
      <w:pPr>
        <w:rPr>
          <w:rFonts w:asciiTheme="minorHAnsi" w:hAnsiTheme="minorHAnsi" w:cstheme="minorHAnsi"/>
          <w:sz w:val="22"/>
          <w:szCs w:val="22"/>
        </w:rPr>
      </w:pPr>
      <w:r w:rsidRPr="0044551F">
        <w:rPr>
          <w:rFonts w:asciiTheme="minorHAnsi" w:hAnsiTheme="minorHAnsi" w:cstheme="minorHAnsi"/>
          <w:sz w:val="22"/>
          <w:szCs w:val="22"/>
        </w:rPr>
        <w:t xml:space="preserve">Datum: Donderdag 19 </w:t>
      </w:r>
      <w:r w:rsidR="009F20AD">
        <w:rPr>
          <w:rFonts w:asciiTheme="minorHAnsi" w:hAnsiTheme="minorHAnsi" w:cstheme="minorHAnsi"/>
          <w:sz w:val="22"/>
          <w:szCs w:val="22"/>
        </w:rPr>
        <w:t>m</w:t>
      </w:r>
      <w:r w:rsidRPr="0044551F">
        <w:rPr>
          <w:rFonts w:asciiTheme="minorHAnsi" w:hAnsiTheme="minorHAnsi" w:cstheme="minorHAnsi"/>
          <w:sz w:val="22"/>
          <w:szCs w:val="22"/>
        </w:rPr>
        <w:t xml:space="preserve">aart </w:t>
      </w:r>
    </w:p>
    <w:p w14:paraId="53CAA300" w14:textId="77777777" w:rsidR="0044551F" w:rsidRDefault="0044551F" w:rsidP="0044551F">
      <w:pPr>
        <w:rPr>
          <w:rFonts w:asciiTheme="minorHAnsi" w:hAnsiTheme="minorHAnsi" w:cstheme="minorHAnsi"/>
          <w:sz w:val="22"/>
          <w:szCs w:val="22"/>
        </w:rPr>
      </w:pPr>
      <w:r w:rsidRPr="0044551F">
        <w:rPr>
          <w:rFonts w:asciiTheme="minorHAnsi" w:hAnsiTheme="minorHAnsi" w:cstheme="minorHAnsi"/>
          <w:sz w:val="22"/>
          <w:szCs w:val="22"/>
        </w:rPr>
        <w:t xml:space="preserve">Tijd: 13:00 – 17:00 uur </w:t>
      </w:r>
    </w:p>
    <w:p w14:paraId="7D61380C" w14:textId="77777777" w:rsidR="00B220B6" w:rsidRDefault="00B220B6" w:rsidP="0044551F">
      <w:pPr>
        <w:rPr>
          <w:rFonts w:asciiTheme="minorHAnsi" w:hAnsiTheme="minorHAnsi" w:cstheme="minorHAnsi"/>
          <w:sz w:val="22"/>
          <w:szCs w:val="22"/>
        </w:rPr>
      </w:pPr>
    </w:p>
    <w:p w14:paraId="42661B05" w14:textId="7A9DC5E9" w:rsidR="0044551F" w:rsidRDefault="00B220B6" w:rsidP="00F8755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Programma </w:t>
      </w:r>
    </w:p>
    <w:p w14:paraId="64D91134" w14:textId="77777777" w:rsidR="00761680" w:rsidRDefault="00761680" w:rsidP="00F87559">
      <w:pPr>
        <w:rPr>
          <w:rFonts w:asciiTheme="minorHAnsi" w:hAnsiTheme="minorHAnsi" w:cstheme="minorHAnsi"/>
          <w:sz w:val="22"/>
          <w:szCs w:val="22"/>
        </w:rPr>
      </w:pPr>
    </w:p>
    <w:p w14:paraId="15DCEDCA" w14:textId="2905C890" w:rsidR="00761680" w:rsidRPr="00761680" w:rsidRDefault="00761680" w:rsidP="00761680">
      <w:pPr>
        <w:rPr>
          <w:rFonts w:asciiTheme="minorHAnsi" w:hAnsiTheme="minorHAnsi" w:cstheme="minorHAnsi"/>
          <w:sz w:val="22"/>
          <w:szCs w:val="22"/>
        </w:rPr>
      </w:pPr>
      <w:r w:rsidRPr="00761680">
        <w:rPr>
          <w:rFonts w:asciiTheme="minorHAnsi" w:hAnsiTheme="minorHAnsi" w:cstheme="minorHAnsi"/>
          <w:sz w:val="22"/>
          <w:szCs w:val="22"/>
        </w:rPr>
        <w:t xml:space="preserve">13:00 – 13:10 </w:t>
      </w:r>
      <w:r w:rsidR="00706312">
        <w:rPr>
          <w:rFonts w:asciiTheme="minorHAnsi" w:hAnsiTheme="minorHAnsi" w:cstheme="minorHAnsi"/>
          <w:sz w:val="22"/>
          <w:szCs w:val="22"/>
        </w:rPr>
        <w:tab/>
      </w:r>
      <w:r w:rsidRPr="00761680">
        <w:rPr>
          <w:rFonts w:asciiTheme="minorHAnsi" w:hAnsiTheme="minorHAnsi" w:cstheme="minorHAnsi"/>
          <w:sz w:val="22"/>
          <w:szCs w:val="22"/>
        </w:rPr>
        <w:t xml:space="preserve">Welkom en introductie </w:t>
      </w:r>
    </w:p>
    <w:p w14:paraId="579B1382" w14:textId="77777777" w:rsidR="00761680" w:rsidRPr="00761680" w:rsidRDefault="00761680" w:rsidP="00761680">
      <w:pPr>
        <w:rPr>
          <w:rFonts w:asciiTheme="minorHAnsi" w:hAnsiTheme="minorHAnsi" w:cstheme="minorHAnsi"/>
          <w:sz w:val="22"/>
          <w:szCs w:val="22"/>
        </w:rPr>
      </w:pPr>
      <w:r w:rsidRPr="00761680">
        <w:rPr>
          <w:rFonts w:asciiTheme="minorHAnsi" w:hAnsiTheme="minorHAnsi" w:cstheme="minorHAnsi"/>
          <w:sz w:val="22"/>
          <w:szCs w:val="22"/>
        </w:rPr>
        <w:t> </w:t>
      </w:r>
    </w:p>
    <w:p w14:paraId="734833BF" w14:textId="5DEC15ED" w:rsidR="00761680" w:rsidRPr="00761680" w:rsidRDefault="00761680" w:rsidP="00706312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761680">
        <w:rPr>
          <w:rFonts w:asciiTheme="minorHAnsi" w:hAnsiTheme="minorHAnsi" w:cstheme="minorHAnsi"/>
          <w:sz w:val="22"/>
          <w:szCs w:val="22"/>
        </w:rPr>
        <w:t xml:space="preserve">13:10 – 13:45 </w:t>
      </w:r>
      <w:r w:rsidR="00706312">
        <w:rPr>
          <w:rFonts w:asciiTheme="minorHAnsi" w:hAnsiTheme="minorHAnsi" w:cstheme="minorHAnsi"/>
          <w:sz w:val="22"/>
          <w:szCs w:val="22"/>
        </w:rPr>
        <w:tab/>
      </w:r>
      <w:r w:rsidRPr="00761680">
        <w:rPr>
          <w:rFonts w:asciiTheme="minorHAnsi" w:hAnsiTheme="minorHAnsi" w:cstheme="minorHAnsi"/>
          <w:sz w:val="22"/>
          <w:szCs w:val="22"/>
        </w:rPr>
        <w:t xml:space="preserve">Krista Moeijes-Bosgra </w:t>
      </w:r>
      <w:r w:rsidR="00017A71">
        <w:rPr>
          <w:rFonts w:asciiTheme="minorHAnsi" w:hAnsiTheme="minorHAnsi" w:cstheme="minorHAnsi"/>
          <w:sz w:val="22"/>
          <w:szCs w:val="22"/>
        </w:rPr>
        <w:t>-</w:t>
      </w:r>
      <w:r w:rsidRPr="00761680">
        <w:rPr>
          <w:rFonts w:asciiTheme="minorHAnsi" w:hAnsiTheme="minorHAnsi" w:cstheme="minorHAnsi"/>
          <w:sz w:val="22"/>
          <w:szCs w:val="22"/>
        </w:rPr>
        <w:t xml:space="preserve"> </w:t>
      </w:r>
      <w:r w:rsidR="00D96D09" w:rsidRPr="00D96D09">
        <w:rPr>
          <w:rFonts w:asciiTheme="minorHAnsi" w:hAnsiTheme="minorHAnsi" w:cstheme="minorHAnsi"/>
          <w:sz w:val="22"/>
          <w:szCs w:val="22"/>
        </w:rPr>
        <w:t xml:space="preserve">Strategisch Adviseur Duurzaamheid / Interim Manager </w:t>
      </w:r>
      <w:r w:rsidR="00D96D09">
        <w:rPr>
          <w:rFonts w:asciiTheme="minorHAnsi" w:hAnsiTheme="minorHAnsi" w:cstheme="minorHAnsi"/>
          <w:sz w:val="22"/>
          <w:szCs w:val="22"/>
        </w:rPr>
        <w:t xml:space="preserve"> </w:t>
      </w:r>
      <w:r w:rsidR="00D96D09" w:rsidRPr="00D96D09">
        <w:rPr>
          <w:rFonts w:asciiTheme="minorHAnsi" w:hAnsiTheme="minorHAnsi" w:cstheme="minorHAnsi"/>
          <w:sz w:val="22"/>
          <w:szCs w:val="22"/>
        </w:rPr>
        <w:t>Duurzaamheid UMCG</w:t>
      </w:r>
      <w:r w:rsidR="00E12851">
        <w:rPr>
          <w:rFonts w:asciiTheme="minorHAnsi" w:hAnsiTheme="minorHAnsi" w:cstheme="minorHAnsi"/>
          <w:sz w:val="22"/>
          <w:szCs w:val="22"/>
        </w:rPr>
        <w:t xml:space="preserve"> </w:t>
      </w:r>
      <w:r w:rsidR="0095047D">
        <w:rPr>
          <w:rFonts w:asciiTheme="minorHAnsi" w:hAnsiTheme="minorHAnsi" w:cstheme="minorHAnsi"/>
          <w:sz w:val="22"/>
          <w:szCs w:val="22"/>
        </w:rPr>
        <w:t xml:space="preserve">- </w:t>
      </w:r>
      <w:r w:rsidR="0095047D" w:rsidRPr="00017A71">
        <w:rPr>
          <w:rFonts w:asciiTheme="minorHAnsi" w:hAnsiTheme="minorHAnsi" w:cstheme="minorHAnsi"/>
          <w:i/>
          <w:iCs/>
          <w:sz w:val="22"/>
          <w:szCs w:val="22"/>
        </w:rPr>
        <w:t>Duurzaamheid als veranderstrategie?</w:t>
      </w:r>
    </w:p>
    <w:p w14:paraId="33F61834" w14:textId="4512083A" w:rsidR="00761680" w:rsidRPr="00761680" w:rsidRDefault="00761680" w:rsidP="00706312">
      <w:pPr>
        <w:ind w:left="1410" w:hanging="1410"/>
        <w:rPr>
          <w:rFonts w:asciiTheme="minorHAnsi" w:hAnsiTheme="minorHAnsi" w:cstheme="minorHAnsi"/>
          <w:sz w:val="22"/>
          <w:szCs w:val="22"/>
          <w:lang w:val="en-US"/>
        </w:rPr>
      </w:pPr>
      <w:r w:rsidRPr="00761680">
        <w:rPr>
          <w:rFonts w:asciiTheme="minorHAnsi" w:hAnsiTheme="minorHAnsi" w:cstheme="minorHAnsi"/>
          <w:sz w:val="22"/>
          <w:szCs w:val="22"/>
          <w:lang w:val="en-US"/>
        </w:rPr>
        <w:t xml:space="preserve">13:45 – 14:20 </w:t>
      </w:r>
      <w:r w:rsidR="00706312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761680">
        <w:rPr>
          <w:rFonts w:asciiTheme="minorHAnsi" w:hAnsiTheme="minorHAnsi" w:cstheme="minorHAnsi"/>
          <w:sz w:val="22"/>
          <w:szCs w:val="22"/>
          <w:lang w:val="en-US"/>
        </w:rPr>
        <w:t xml:space="preserve">Prof. Dr. </w:t>
      </w:r>
      <w:proofErr w:type="spellStart"/>
      <w:r w:rsidRPr="00761680">
        <w:rPr>
          <w:rFonts w:asciiTheme="minorHAnsi" w:hAnsiTheme="minorHAnsi" w:cstheme="minorHAnsi"/>
          <w:sz w:val="22"/>
          <w:szCs w:val="22"/>
          <w:lang w:val="en-US"/>
        </w:rPr>
        <w:t>Güzin</w:t>
      </w:r>
      <w:proofErr w:type="spellEnd"/>
      <w:r w:rsidRPr="0076168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761680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706312">
        <w:rPr>
          <w:rFonts w:asciiTheme="minorHAnsi" w:hAnsiTheme="minorHAnsi" w:cstheme="minorHAnsi"/>
          <w:sz w:val="22"/>
          <w:szCs w:val="22"/>
          <w:lang w:val="en-US"/>
        </w:rPr>
        <w:t>ykal</w:t>
      </w:r>
      <w:proofErr w:type="spellEnd"/>
      <w:r w:rsidRPr="00761680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424FDF" w:rsidRPr="00424FDF">
        <w:rPr>
          <w:rFonts w:asciiTheme="minorHAnsi" w:hAnsiTheme="minorHAnsi" w:cstheme="minorHAnsi"/>
          <w:sz w:val="22"/>
          <w:szCs w:val="22"/>
          <w:lang w:val="en-US"/>
        </w:rPr>
        <w:t xml:space="preserve">- Professor Antalya </w:t>
      </w:r>
      <w:r w:rsidR="00424FDF">
        <w:rPr>
          <w:rFonts w:asciiTheme="minorHAnsi" w:hAnsiTheme="minorHAnsi" w:cstheme="minorHAnsi"/>
          <w:sz w:val="22"/>
          <w:szCs w:val="22"/>
          <w:lang w:val="en-US"/>
        </w:rPr>
        <w:t>E</w:t>
      </w:r>
      <w:r w:rsidR="00424FDF" w:rsidRPr="00424FDF">
        <w:rPr>
          <w:rFonts w:asciiTheme="minorHAnsi" w:hAnsiTheme="minorHAnsi" w:cstheme="minorHAnsi"/>
          <w:sz w:val="22"/>
          <w:szCs w:val="22"/>
          <w:lang w:val="en-US"/>
        </w:rPr>
        <w:t xml:space="preserve">ducation and </w:t>
      </w:r>
      <w:r w:rsidR="00424FDF">
        <w:rPr>
          <w:rFonts w:asciiTheme="minorHAnsi" w:hAnsiTheme="minorHAnsi" w:cstheme="minorHAnsi"/>
          <w:sz w:val="22"/>
          <w:szCs w:val="22"/>
          <w:lang w:val="en-US"/>
        </w:rPr>
        <w:t>R</w:t>
      </w:r>
      <w:r w:rsidR="00424FDF" w:rsidRPr="00424FDF">
        <w:rPr>
          <w:rFonts w:asciiTheme="minorHAnsi" w:hAnsiTheme="minorHAnsi" w:cstheme="minorHAnsi"/>
          <w:sz w:val="22"/>
          <w:szCs w:val="22"/>
          <w:lang w:val="en-US"/>
        </w:rPr>
        <w:t xml:space="preserve">esearch </w:t>
      </w:r>
      <w:r w:rsidR="00424FDF">
        <w:rPr>
          <w:rFonts w:asciiTheme="minorHAnsi" w:hAnsiTheme="minorHAnsi" w:cstheme="minorHAnsi"/>
          <w:sz w:val="22"/>
          <w:szCs w:val="22"/>
          <w:lang w:val="en-US"/>
        </w:rPr>
        <w:t>H</w:t>
      </w:r>
      <w:r w:rsidR="00424FDF" w:rsidRPr="00424FDF">
        <w:rPr>
          <w:rFonts w:asciiTheme="minorHAnsi" w:hAnsiTheme="minorHAnsi" w:cstheme="minorHAnsi"/>
          <w:sz w:val="22"/>
          <w:szCs w:val="22"/>
          <w:lang w:val="en-US"/>
        </w:rPr>
        <w:t xml:space="preserve">ospital </w:t>
      </w:r>
      <w:r w:rsidRPr="00761680"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 w:rsidRPr="00761680">
        <w:rPr>
          <w:rFonts w:asciiTheme="minorHAnsi" w:hAnsiTheme="minorHAnsi" w:cstheme="minorHAnsi"/>
          <w:i/>
          <w:iCs/>
          <w:sz w:val="22"/>
          <w:szCs w:val="22"/>
          <w:lang w:val="en-US"/>
        </w:rPr>
        <w:t>Eco-Friendly Clinical Biochemistry: A Green Future and</w:t>
      </w:r>
      <w:r w:rsidR="00706312">
        <w:rPr>
          <w:rFonts w:asciiTheme="minorHAnsi" w:hAnsiTheme="minorHAnsi" w:cstheme="minorHAnsi"/>
          <w:i/>
          <w:iCs/>
          <w:sz w:val="22"/>
          <w:szCs w:val="22"/>
          <w:lang w:val="en-US"/>
        </w:rPr>
        <w:t xml:space="preserve"> </w:t>
      </w:r>
      <w:r w:rsidR="003C64AD">
        <w:rPr>
          <w:rFonts w:asciiTheme="minorHAnsi" w:hAnsiTheme="minorHAnsi" w:cstheme="minorHAnsi"/>
          <w:i/>
          <w:iCs/>
          <w:sz w:val="22"/>
          <w:szCs w:val="22"/>
          <w:lang w:val="en-US"/>
        </w:rPr>
        <w:t>s</w:t>
      </w:r>
      <w:r w:rsidRPr="00761680">
        <w:rPr>
          <w:rFonts w:asciiTheme="minorHAnsi" w:hAnsiTheme="minorHAnsi" w:cstheme="minorHAnsi"/>
          <w:i/>
          <w:iCs/>
          <w:sz w:val="22"/>
          <w:szCs w:val="22"/>
          <w:lang w:val="en-US"/>
        </w:rPr>
        <w:t>ustainable Laboratory Practice</w:t>
      </w:r>
    </w:p>
    <w:p w14:paraId="4D402196" w14:textId="77777777" w:rsidR="004850AC" w:rsidRPr="00706312" w:rsidRDefault="004850AC" w:rsidP="00761680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9D569D8" w14:textId="37798F6E" w:rsidR="004850AC" w:rsidRPr="00761680" w:rsidRDefault="004850AC" w:rsidP="004850AC">
      <w:pPr>
        <w:rPr>
          <w:rFonts w:asciiTheme="minorHAnsi" w:hAnsiTheme="minorHAnsi" w:cstheme="minorHAnsi"/>
          <w:sz w:val="22"/>
          <w:szCs w:val="22"/>
        </w:rPr>
      </w:pPr>
      <w:r w:rsidRPr="00761680">
        <w:rPr>
          <w:rFonts w:asciiTheme="minorHAnsi" w:hAnsiTheme="minorHAnsi" w:cstheme="minorHAnsi"/>
          <w:sz w:val="22"/>
          <w:szCs w:val="22"/>
        </w:rPr>
        <w:t>14: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761680">
        <w:rPr>
          <w:rFonts w:asciiTheme="minorHAnsi" w:hAnsiTheme="minorHAnsi" w:cstheme="minorHAnsi"/>
          <w:sz w:val="22"/>
          <w:szCs w:val="22"/>
        </w:rPr>
        <w:t xml:space="preserve"> – 1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6168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761680">
        <w:rPr>
          <w:rFonts w:asciiTheme="minorHAnsi" w:hAnsiTheme="minorHAnsi" w:cstheme="minorHAnsi"/>
          <w:sz w:val="22"/>
          <w:szCs w:val="22"/>
        </w:rPr>
        <w:t xml:space="preserve"> </w:t>
      </w:r>
      <w:r w:rsidR="00706312">
        <w:rPr>
          <w:rFonts w:asciiTheme="minorHAnsi" w:hAnsiTheme="minorHAnsi" w:cstheme="minorHAnsi"/>
          <w:sz w:val="22"/>
          <w:szCs w:val="22"/>
        </w:rPr>
        <w:tab/>
      </w:r>
      <w:r w:rsidRPr="00761680">
        <w:rPr>
          <w:rFonts w:asciiTheme="minorHAnsi" w:hAnsiTheme="minorHAnsi" w:cstheme="minorHAnsi"/>
          <w:sz w:val="22"/>
          <w:szCs w:val="22"/>
        </w:rPr>
        <w:t xml:space="preserve">Pauze </w:t>
      </w:r>
    </w:p>
    <w:p w14:paraId="547437AC" w14:textId="77777777" w:rsidR="004850AC" w:rsidRDefault="004850AC" w:rsidP="00761680">
      <w:pPr>
        <w:rPr>
          <w:rFonts w:asciiTheme="minorHAnsi" w:hAnsiTheme="minorHAnsi" w:cstheme="minorHAnsi"/>
          <w:sz w:val="22"/>
          <w:szCs w:val="22"/>
        </w:rPr>
      </w:pPr>
    </w:p>
    <w:p w14:paraId="66DB7155" w14:textId="295831C1" w:rsidR="00761680" w:rsidRPr="00761680" w:rsidRDefault="00761680" w:rsidP="00706312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761680">
        <w:rPr>
          <w:rFonts w:asciiTheme="minorHAnsi" w:hAnsiTheme="minorHAnsi" w:cstheme="minorHAnsi"/>
          <w:sz w:val="22"/>
          <w:szCs w:val="22"/>
        </w:rPr>
        <w:t>14:</w:t>
      </w:r>
      <w:r w:rsidR="004850AC">
        <w:rPr>
          <w:rFonts w:asciiTheme="minorHAnsi" w:hAnsiTheme="minorHAnsi" w:cstheme="minorHAnsi"/>
          <w:sz w:val="22"/>
          <w:szCs w:val="22"/>
        </w:rPr>
        <w:t>3</w:t>
      </w:r>
      <w:r w:rsidRPr="00761680">
        <w:rPr>
          <w:rFonts w:asciiTheme="minorHAnsi" w:hAnsiTheme="minorHAnsi" w:cstheme="minorHAnsi"/>
          <w:sz w:val="22"/>
          <w:szCs w:val="22"/>
        </w:rPr>
        <w:t>0 – 1</w:t>
      </w:r>
      <w:r w:rsidR="004850AC">
        <w:rPr>
          <w:rFonts w:asciiTheme="minorHAnsi" w:hAnsiTheme="minorHAnsi" w:cstheme="minorHAnsi"/>
          <w:sz w:val="22"/>
          <w:szCs w:val="22"/>
        </w:rPr>
        <w:t>5</w:t>
      </w:r>
      <w:r w:rsidRPr="00761680">
        <w:rPr>
          <w:rFonts w:asciiTheme="minorHAnsi" w:hAnsiTheme="minorHAnsi" w:cstheme="minorHAnsi"/>
          <w:sz w:val="22"/>
          <w:szCs w:val="22"/>
        </w:rPr>
        <w:t>:</w:t>
      </w:r>
      <w:r w:rsidR="00706312">
        <w:rPr>
          <w:rFonts w:asciiTheme="minorHAnsi" w:hAnsiTheme="minorHAnsi" w:cstheme="minorHAnsi"/>
          <w:sz w:val="22"/>
          <w:szCs w:val="22"/>
        </w:rPr>
        <w:t xml:space="preserve">05 </w:t>
      </w:r>
      <w:r w:rsidR="00706312">
        <w:rPr>
          <w:rFonts w:asciiTheme="minorHAnsi" w:hAnsiTheme="minorHAnsi" w:cstheme="minorHAnsi"/>
          <w:sz w:val="22"/>
          <w:szCs w:val="22"/>
        </w:rPr>
        <w:tab/>
      </w:r>
      <w:r w:rsidRPr="00761680">
        <w:rPr>
          <w:rFonts w:asciiTheme="minorHAnsi" w:hAnsiTheme="minorHAnsi" w:cstheme="minorHAnsi"/>
          <w:sz w:val="22"/>
          <w:szCs w:val="22"/>
        </w:rPr>
        <w:t xml:space="preserve">Twan de Waard </w:t>
      </w:r>
      <w:r w:rsidR="00017A71">
        <w:rPr>
          <w:rFonts w:asciiTheme="minorHAnsi" w:hAnsiTheme="minorHAnsi" w:cstheme="minorHAnsi"/>
          <w:sz w:val="22"/>
          <w:szCs w:val="22"/>
        </w:rPr>
        <w:t>-</w:t>
      </w:r>
      <w:r w:rsidRPr="00761680">
        <w:rPr>
          <w:rFonts w:asciiTheme="minorHAnsi" w:hAnsiTheme="minorHAnsi" w:cstheme="minorHAnsi"/>
          <w:sz w:val="22"/>
          <w:szCs w:val="22"/>
        </w:rPr>
        <w:t xml:space="preserve"> </w:t>
      </w:r>
      <w:r w:rsidR="00706312">
        <w:rPr>
          <w:rFonts w:asciiTheme="minorHAnsi" w:hAnsiTheme="minorHAnsi" w:cstheme="minorHAnsi"/>
          <w:sz w:val="22"/>
          <w:szCs w:val="22"/>
        </w:rPr>
        <w:t>C</w:t>
      </w:r>
      <w:r w:rsidR="00956165" w:rsidRPr="00017A71">
        <w:rPr>
          <w:rFonts w:asciiTheme="minorHAnsi" w:hAnsiTheme="minorHAnsi" w:cstheme="minorHAnsi"/>
          <w:sz w:val="22"/>
          <w:szCs w:val="22"/>
        </w:rPr>
        <w:t xml:space="preserve">ommissie </w:t>
      </w:r>
      <w:r w:rsidR="00706312">
        <w:rPr>
          <w:rFonts w:asciiTheme="minorHAnsi" w:hAnsiTheme="minorHAnsi" w:cstheme="minorHAnsi"/>
          <w:sz w:val="22"/>
          <w:szCs w:val="22"/>
        </w:rPr>
        <w:t>D</w:t>
      </w:r>
      <w:r w:rsidR="00956165" w:rsidRPr="00017A71">
        <w:rPr>
          <w:rFonts w:asciiTheme="minorHAnsi" w:hAnsiTheme="minorHAnsi" w:cstheme="minorHAnsi"/>
          <w:sz w:val="22"/>
          <w:szCs w:val="22"/>
        </w:rPr>
        <w:t>uurzaamheid NVKC</w:t>
      </w:r>
      <w:r w:rsidR="00956165" w:rsidRPr="00956165">
        <w:rPr>
          <w:rFonts w:asciiTheme="minorHAnsi" w:hAnsiTheme="minorHAnsi" w:cstheme="minorHAnsi"/>
          <w:i/>
          <w:iCs/>
          <w:sz w:val="22"/>
          <w:szCs w:val="22"/>
        </w:rPr>
        <w:t xml:space="preserve"> - Duurzaamheid in aanbestedingstrajecten</w:t>
      </w:r>
    </w:p>
    <w:p w14:paraId="0B97B481" w14:textId="0F43DF62" w:rsidR="00761680" w:rsidRPr="00761680" w:rsidRDefault="00643C07" w:rsidP="00706312">
      <w:pPr>
        <w:ind w:left="1410" w:hanging="1410"/>
        <w:rPr>
          <w:rFonts w:asciiTheme="minorHAnsi" w:hAnsiTheme="minorHAnsi" w:cstheme="minorHAnsi"/>
          <w:sz w:val="22"/>
          <w:szCs w:val="22"/>
        </w:rPr>
      </w:pPr>
      <w:r w:rsidRPr="00761680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5</w:t>
      </w:r>
      <w:r w:rsidR="00761680" w:rsidRPr="0076168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</w:t>
      </w:r>
      <w:r w:rsidR="00706312">
        <w:rPr>
          <w:rFonts w:asciiTheme="minorHAnsi" w:hAnsiTheme="minorHAnsi" w:cstheme="minorHAnsi"/>
          <w:sz w:val="22"/>
          <w:szCs w:val="22"/>
        </w:rPr>
        <w:t>5</w:t>
      </w:r>
      <w:r w:rsidRPr="00761680">
        <w:rPr>
          <w:rFonts w:asciiTheme="minorHAnsi" w:hAnsiTheme="minorHAnsi" w:cstheme="minorHAnsi"/>
          <w:sz w:val="22"/>
          <w:szCs w:val="22"/>
        </w:rPr>
        <w:t xml:space="preserve"> </w:t>
      </w:r>
      <w:r w:rsidR="00761680" w:rsidRPr="00761680">
        <w:rPr>
          <w:rFonts w:asciiTheme="minorHAnsi" w:hAnsiTheme="minorHAnsi" w:cstheme="minorHAnsi"/>
          <w:sz w:val="22"/>
          <w:szCs w:val="22"/>
        </w:rPr>
        <w:t>– 15:</w:t>
      </w:r>
      <w:r w:rsidR="00706312">
        <w:rPr>
          <w:rFonts w:asciiTheme="minorHAnsi" w:hAnsiTheme="minorHAnsi" w:cstheme="minorHAnsi"/>
          <w:sz w:val="22"/>
          <w:szCs w:val="22"/>
        </w:rPr>
        <w:t>40</w:t>
      </w:r>
      <w:r w:rsidR="00761680" w:rsidRPr="00761680">
        <w:rPr>
          <w:rFonts w:asciiTheme="minorHAnsi" w:hAnsiTheme="minorHAnsi" w:cstheme="minorHAnsi"/>
          <w:sz w:val="22"/>
          <w:szCs w:val="22"/>
        </w:rPr>
        <w:t xml:space="preserve"> </w:t>
      </w:r>
      <w:r w:rsidR="00706312">
        <w:rPr>
          <w:rFonts w:asciiTheme="minorHAnsi" w:hAnsiTheme="minorHAnsi" w:cstheme="minorHAnsi"/>
          <w:sz w:val="22"/>
          <w:szCs w:val="22"/>
        </w:rPr>
        <w:tab/>
      </w:r>
      <w:r w:rsidR="00761680" w:rsidRPr="00761680">
        <w:rPr>
          <w:rFonts w:asciiTheme="minorHAnsi" w:hAnsiTheme="minorHAnsi" w:cstheme="minorHAnsi"/>
          <w:sz w:val="22"/>
          <w:szCs w:val="22"/>
        </w:rPr>
        <w:t xml:space="preserve">Aram de Haas </w:t>
      </w:r>
      <w:r w:rsidR="00017A71">
        <w:rPr>
          <w:rFonts w:asciiTheme="minorHAnsi" w:hAnsiTheme="minorHAnsi" w:cstheme="minorHAnsi"/>
          <w:sz w:val="22"/>
          <w:szCs w:val="22"/>
        </w:rPr>
        <w:t>-</w:t>
      </w:r>
      <w:r w:rsidR="00761680" w:rsidRPr="00761680">
        <w:rPr>
          <w:rFonts w:asciiTheme="minorHAnsi" w:hAnsiTheme="minorHAnsi" w:cstheme="minorHAnsi"/>
          <w:sz w:val="22"/>
          <w:szCs w:val="22"/>
        </w:rPr>
        <w:t xml:space="preserve"> </w:t>
      </w:r>
      <w:r w:rsidR="003A77EB" w:rsidRPr="003A77EB">
        <w:rPr>
          <w:rFonts w:asciiTheme="minorHAnsi" w:hAnsiTheme="minorHAnsi" w:cstheme="minorHAnsi"/>
          <w:sz w:val="22"/>
          <w:szCs w:val="22"/>
        </w:rPr>
        <w:t>Coördinator Duurzaamheid Laboratoria Amsterdam UMC</w:t>
      </w:r>
      <w:r w:rsidR="00FA1163">
        <w:rPr>
          <w:rFonts w:asciiTheme="minorHAnsi" w:hAnsiTheme="minorHAnsi" w:cstheme="minorHAnsi"/>
          <w:sz w:val="22"/>
          <w:szCs w:val="22"/>
        </w:rPr>
        <w:t xml:space="preserve"> </w:t>
      </w:r>
      <w:r w:rsidR="00017A71">
        <w:rPr>
          <w:rFonts w:asciiTheme="minorHAnsi" w:hAnsiTheme="minorHAnsi" w:cstheme="minorHAnsi"/>
          <w:sz w:val="22"/>
          <w:szCs w:val="22"/>
        </w:rPr>
        <w:t>-</w:t>
      </w:r>
      <w:r w:rsidR="00FA1163">
        <w:rPr>
          <w:rFonts w:asciiTheme="minorHAnsi" w:hAnsiTheme="minorHAnsi" w:cstheme="minorHAnsi"/>
          <w:sz w:val="22"/>
          <w:szCs w:val="22"/>
        </w:rPr>
        <w:t xml:space="preserve"> </w:t>
      </w:r>
      <w:r w:rsidR="00FA1163" w:rsidRPr="0002233D">
        <w:rPr>
          <w:rFonts w:asciiTheme="minorHAnsi" w:hAnsiTheme="minorHAnsi" w:cstheme="minorHAnsi"/>
          <w:i/>
          <w:iCs/>
          <w:sz w:val="22"/>
          <w:szCs w:val="22"/>
        </w:rPr>
        <w:t>Van Analyse tot Actie: Duurzaamheid in het Diagnostisch Lab</w:t>
      </w:r>
    </w:p>
    <w:p w14:paraId="79268C4A" w14:textId="39DD6B79" w:rsidR="00706312" w:rsidRDefault="00706312" w:rsidP="007063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C17F8CA" w14:textId="0EAEE4F1" w:rsidR="00706312" w:rsidRDefault="00706312" w:rsidP="00761680">
      <w:pPr>
        <w:rPr>
          <w:rFonts w:asciiTheme="minorHAnsi" w:hAnsiTheme="minorHAnsi" w:cstheme="minorHAnsi"/>
          <w:sz w:val="22"/>
          <w:szCs w:val="22"/>
        </w:rPr>
      </w:pPr>
      <w:r w:rsidRPr="007150F5">
        <w:rPr>
          <w:rFonts w:asciiTheme="minorHAnsi" w:hAnsiTheme="minorHAnsi" w:cstheme="minorHAnsi"/>
          <w:sz w:val="22"/>
          <w:szCs w:val="22"/>
        </w:rPr>
        <w:t>1</w:t>
      </w:r>
      <w:r w:rsidR="00AC69FE">
        <w:rPr>
          <w:rFonts w:asciiTheme="minorHAnsi" w:hAnsiTheme="minorHAnsi" w:cstheme="minorHAnsi"/>
          <w:sz w:val="22"/>
          <w:szCs w:val="22"/>
        </w:rPr>
        <w:t>5</w:t>
      </w:r>
      <w:r w:rsidRPr="007150F5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7150F5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61680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1</w:t>
      </w:r>
      <w:r w:rsidR="00AC69FE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:50 </w:t>
      </w:r>
      <w:r w:rsidR="00AC69F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Pauze</w:t>
      </w:r>
    </w:p>
    <w:p w14:paraId="6CE0EDBC" w14:textId="77777777" w:rsidR="00706312" w:rsidRDefault="00706312" w:rsidP="00761680">
      <w:pPr>
        <w:rPr>
          <w:rFonts w:asciiTheme="minorHAnsi" w:hAnsiTheme="minorHAnsi" w:cstheme="minorHAnsi"/>
          <w:sz w:val="22"/>
          <w:szCs w:val="22"/>
        </w:rPr>
      </w:pPr>
    </w:p>
    <w:p w14:paraId="55F47E8C" w14:textId="2EC7E2B8" w:rsidR="00761680" w:rsidRDefault="00761680" w:rsidP="00AC69FE">
      <w:pPr>
        <w:ind w:left="1410" w:hanging="1410"/>
        <w:rPr>
          <w:rFonts w:asciiTheme="minorHAnsi" w:hAnsiTheme="minorHAnsi" w:cstheme="minorHAnsi"/>
          <w:i/>
          <w:iCs/>
          <w:sz w:val="22"/>
          <w:szCs w:val="22"/>
        </w:rPr>
      </w:pPr>
      <w:r w:rsidRPr="00761680">
        <w:rPr>
          <w:rFonts w:asciiTheme="minorHAnsi" w:hAnsiTheme="minorHAnsi" w:cstheme="minorHAnsi"/>
          <w:sz w:val="22"/>
          <w:szCs w:val="22"/>
        </w:rPr>
        <w:t>1</w:t>
      </w:r>
      <w:r w:rsidR="00AC69FE">
        <w:rPr>
          <w:rFonts w:asciiTheme="minorHAnsi" w:hAnsiTheme="minorHAnsi" w:cstheme="minorHAnsi"/>
          <w:sz w:val="22"/>
          <w:szCs w:val="22"/>
        </w:rPr>
        <w:t>5</w:t>
      </w:r>
      <w:r w:rsidRPr="00761680">
        <w:rPr>
          <w:rFonts w:asciiTheme="minorHAnsi" w:hAnsiTheme="minorHAnsi" w:cstheme="minorHAnsi"/>
          <w:sz w:val="22"/>
          <w:szCs w:val="22"/>
        </w:rPr>
        <w:t>:</w:t>
      </w:r>
      <w:r w:rsidR="00AC69FE">
        <w:rPr>
          <w:rFonts w:asciiTheme="minorHAnsi" w:hAnsiTheme="minorHAnsi" w:cstheme="minorHAnsi"/>
          <w:sz w:val="22"/>
          <w:szCs w:val="22"/>
        </w:rPr>
        <w:t>50</w:t>
      </w:r>
      <w:r w:rsidRPr="00761680">
        <w:rPr>
          <w:rFonts w:asciiTheme="minorHAnsi" w:hAnsiTheme="minorHAnsi" w:cstheme="minorHAnsi"/>
          <w:sz w:val="22"/>
          <w:szCs w:val="22"/>
        </w:rPr>
        <w:t xml:space="preserve"> – 16:</w:t>
      </w:r>
      <w:r w:rsidR="00AC69FE">
        <w:rPr>
          <w:rFonts w:asciiTheme="minorHAnsi" w:hAnsiTheme="minorHAnsi" w:cstheme="minorHAnsi"/>
          <w:sz w:val="22"/>
          <w:szCs w:val="22"/>
        </w:rPr>
        <w:t>45</w:t>
      </w:r>
      <w:r w:rsidRPr="00761680">
        <w:rPr>
          <w:rFonts w:asciiTheme="minorHAnsi" w:hAnsiTheme="minorHAnsi" w:cstheme="minorHAnsi"/>
          <w:sz w:val="22"/>
          <w:szCs w:val="22"/>
        </w:rPr>
        <w:t xml:space="preserve"> </w:t>
      </w:r>
      <w:r w:rsidR="00AC69FE">
        <w:rPr>
          <w:rFonts w:asciiTheme="minorHAnsi" w:hAnsiTheme="minorHAnsi" w:cstheme="minorHAnsi"/>
          <w:sz w:val="22"/>
          <w:szCs w:val="22"/>
        </w:rPr>
        <w:tab/>
      </w:r>
      <w:r w:rsidRPr="00761680">
        <w:rPr>
          <w:rFonts w:asciiTheme="minorHAnsi" w:hAnsiTheme="minorHAnsi" w:cstheme="minorHAnsi"/>
          <w:sz w:val="22"/>
          <w:szCs w:val="22"/>
        </w:rPr>
        <w:t>Roos Krimpenfort</w:t>
      </w:r>
      <w:r w:rsidR="00AC3033">
        <w:rPr>
          <w:rFonts w:asciiTheme="minorHAnsi" w:hAnsiTheme="minorHAnsi" w:cstheme="minorHAnsi"/>
          <w:sz w:val="22"/>
          <w:szCs w:val="22"/>
        </w:rPr>
        <w:t xml:space="preserve"> &amp; </w:t>
      </w:r>
      <w:r w:rsidR="00B66A28">
        <w:rPr>
          <w:rFonts w:asciiTheme="minorHAnsi" w:hAnsiTheme="minorHAnsi" w:cstheme="minorHAnsi"/>
          <w:sz w:val="22"/>
          <w:szCs w:val="22"/>
        </w:rPr>
        <w:t xml:space="preserve">Evelien Boekhout </w:t>
      </w:r>
      <w:r w:rsidR="00017A71" w:rsidRPr="00017A71">
        <w:rPr>
          <w:rFonts w:asciiTheme="minorHAnsi" w:hAnsiTheme="minorHAnsi" w:cstheme="minorHAnsi"/>
          <w:sz w:val="22"/>
          <w:szCs w:val="22"/>
        </w:rPr>
        <w:t>-</w:t>
      </w:r>
      <w:r w:rsidRPr="00017A71">
        <w:rPr>
          <w:rFonts w:asciiTheme="minorHAnsi" w:hAnsiTheme="minorHAnsi" w:cstheme="minorHAnsi"/>
          <w:sz w:val="22"/>
          <w:szCs w:val="22"/>
        </w:rPr>
        <w:t xml:space="preserve"> </w:t>
      </w:r>
      <w:r w:rsidR="00706312">
        <w:rPr>
          <w:rFonts w:asciiTheme="minorHAnsi" w:hAnsiTheme="minorHAnsi" w:cstheme="minorHAnsi"/>
          <w:sz w:val="22"/>
          <w:szCs w:val="22"/>
        </w:rPr>
        <w:t>C</w:t>
      </w:r>
      <w:r w:rsidR="003A77EB" w:rsidRPr="00017A71">
        <w:rPr>
          <w:rFonts w:asciiTheme="minorHAnsi" w:hAnsiTheme="minorHAnsi" w:cstheme="minorHAnsi"/>
          <w:sz w:val="22"/>
          <w:szCs w:val="22"/>
        </w:rPr>
        <w:t xml:space="preserve">ommissie </w:t>
      </w:r>
      <w:r w:rsidR="00706312">
        <w:rPr>
          <w:rFonts w:asciiTheme="minorHAnsi" w:hAnsiTheme="minorHAnsi" w:cstheme="minorHAnsi"/>
          <w:sz w:val="22"/>
          <w:szCs w:val="22"/>
        </w:rPr>
        <w:t>D</w:t>
      </w:r>
      <w:r w:rsidR="003A77EB" w:rsidRPr="00017A71">
        <w:rPr>
          <w:rFonts w:asciiTheme="minorHAnsi" w:hAnsiTheme="minorHAnsi" w:cstheme="minorHAnsi"/>
          <w:sz w:val="22"/>
          <w:szCs w:val="22"/>
        </w:rPr>
        <w:t xml:space="preserve">uurzaamheid NVKC </w:t>
      </w:r>
      <w:r w:rsidR="00AC44CD">
        <w:rPr>
          <w:rFonts w:asciiTheme="minorHAnsi" w:hAnsiTheme="minorHAnsi" w:cstheme="minorHAnsi"/>
          <w:sz w:val="22"/>
          <w:szCs w:val="22"/>
        </w:rPr>
        <w:t>–</w:t>
      </w:r>
      <w:r w:rsidR="003A77EB" w:rsidRPr="00017A71">
        <w:rPr>
          <w:rFonts w:asciiTheme="minorHAnsi" w:hAnsiTheme="minorHAnsi" w:cstheme="minorHAnsi"/>
          <w:sz w:val="22"/>
          <w:szCs w:val="22"/>
        </w:rPr>
        <w:t xml:space="preserve"> </w:t>
      </w:r>
      <w:r w:rsidR="00AC44CD">
        <w:rPr>
          <w:rFonts w:asciiTheme="minorHAnsi" w:hAnsiTheme="minorHAnsi" w:cstheme="minorHAnsi"/>
          <w:i/>
          <w:iCs/>
          <w:sz w:val="22"/>
          <w:szCs w:val="22"/>
        </w:rPr>
        <w:t>Terugkoppeling e</w:t>
      </w:r>
      <w:r w:rsidR="003A77EB" w:rsidRPr="003A77EB">
        <w:rPr>
          <w:rFonts w:asciiTheme="minorHAnsi" w:hAnsiTheme="minorHAnsi" w:cstheme="minorHAnsi"/>
          <w:i/>
          <w:iCs/>
          <w:sz w:val="22"/>
          <w:szCs w:val="22"/>
        </w:rPr>
        <w:t>nquête duurzaamheid en</w:t>
      </w:r>
      <w:r w:rsidR="00E1285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A77EB" w:rsidRPr="003A77EB">
        <w:rPr>
          <w:rFonts w:asciiTheme="minorHAnsi" w:hAnsiTheme="minorHAnsi" w:cstheme="minorHAnsi"/>
          <w:i/>
          <w:iCs/>
          <w:sz w:val="22"/>
          <w:szCs w:val="22"/>
        </w:rPr>
        <w:t>interactieve sessie</w:t>
      </w:r>
    </w:p>
    <w:p w14:paraId="0CEEA07D" w14:textId="77777777" w:rsidR="003338A2" w:rsidRDefault="003338A2" w:rsidP="00761680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B795B9C" w14:textId="5E52E3C7" w:rsidR="00761680" w:rsidRPr="00761680" w:rsidRDefault="00761680" w:rsidP="00761680">
      <w:pPr>
        <w:rPr>
          <w:rFonts w:asciiTheme="minorHAnsi" w:hAnsiTheme="minorHAnsi" w:cstheme="minorHAnsi"/>
          <w:sz w:val="22"/>
          <w:szCs w:val="22"/>
        </w:rPr>
      </w:pPr>
      <w:r w:rsidRPr="00761680">
        <w:rPr>
          <w:rFonts w:asciiTheme="minorHAnsi" w:hAnsiTheme="minorHAnsi" w:cstheme="minorHAnsi"/>
          <w:sz w:val="22"/>
          <w:szCs w:val="22"/>
        </w:rPr>
        <w:t>16:</w:t>
      </w:r>
      <w:r w:rsidR="00A12BF4" w:rsidRPr="00761680">
        <w:rPr>
          <w:rFonts w:asciiTheme="minorHAnsi" w:hAnsiTheme="minorHAnsi" w:cstheme="minorHAnsi"/>
          <w:sz w:val="22"/>
          <w:szCs w:val="22"/>
        </w:rPr>
        <w:t>4</w:t>
      </w:r>
      <w:r w:rsidR="00A12BF4">
        <w:rPr>
          <w:rFonts w:asciiTheme="minorHAnsi" w:hAnsiTheme="minorHAnsi" w:cstheme="minorHAnsi"/>
          <w:sz w:val="22"/>
          <w:szCs w:val="22"/>
        </w:rPr>
        <w:t>5</w:t>
      </w:r>
      <w:r w:rsidR="00A12BF4" w:rsidRPr="00761680">
        <w:rPr>
          <w:rFonts w:asciiTheme="minorHAnsi" w:hAnsiTheme="minorHAnsi" w:cstheme="minorHAnsi"/>
          <w:sz w:val="22"/>
          <w:szCs w:val="22"/>
        </w:rPr>
        <w:t xml:space="preserve"> </w:t>
      </w:r>
      <w:r w:rsidRPr="00761680">
        <w:rPr>
          <w:rFonts w:asciiTheme="minorHAnsi" w:hAnsiTheme="minorHAnsi" w:cstheme="minorHAnsi"/>
          <w:sz w:val="22"/>
          <w:szCs w:val="22"/>
        </w:rPr>
        <w:t xml:space="preserve">– 17:00 </w:t>
      </w:r>
      <w:r w:rsidR="00AC69FE">
        <w:rPr>
          <w:rFonts w:asciiTheme="minorHAnsi" w:hAnsiTheme="minorHAnsi" w:cstheme="minorHAnsi"/>
          <w:sz w:val="22"/>
          <w:szCs w:val="22"/>
        </w:rPr>
        <w:tab/>
      </w:r>
      <w:r w:rsidRPr="00761680">
        <w:rPr>
          <w:rFonts w:asciiTheme="minorHAnsi" w:hAnsiTheme="minorHAnsi" w:cstheme="minorHAnsi"/>
          <w:sz w:val="22"/>
          <w:szCs w:val="22"/>
        </w:rPr>
        <w:t xml:space="preserve">Terugkoppeling en afsluiting </w:t>
      </w:r>
    </w:p>
    <w:p w14:paraId="242C1FE1" w14:textId="77777777" w:rsidR="00761680" w:rsidRPr="00700213" w:rsidRDefault="00761680" w:rsidP="00F87559">
      <w:pPr>
        <w:rPr>
          <w:rFonts w:asciiTheme="minorHAnsi" w:hAnsiTheme="minorHAnsi" w:cstheme="minorHAnsi"/>
          <w:sz w:val="22"/>
          <w:szCs w:val="22"/>
        </w:rPr>
      </w:pPr>
    </w:p>
    <w:sectPr w:rsidR="00761680" w:rsidRPr="00700213" w:rsidSect="00E10F6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97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FA2B2" w14:textId="77777777" w:rsidR="0083677B" w:rsidRDefault="0083677B" w:rsidP="00444E98">
      <w:r>
        <w:separator/>
      </w:r>
    </w:p>
  </w:endnote>
  <w:endnote w:type="continuationSeparator" w:id="0">
    <w:p w14:paraId="3CABFE72" w14:textId="77777777" w:rsidR="0083677B" w:rsidRDefault="0083677B" w:rsidP="0044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Logo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494E" w14:textId="11D66916" w:rsidR="0084348B" w:rsidRDefault="0084348B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698A3074" wp14:editId="137FFDBE">
              <wp:simplePos x="0" y="0"/>
              <wp:positionH relativeFrom="column">
                <wp:posOffset>-128270</wp:posOffset>
              </wp:positionH>
              <wp:positionV relativeFrom="page">
                <wp:posOffset>9974580</wp:posOffset>
              </wp:positionV>
              <wp:extent cx="5741670" cy="571500"/>
              <wp:effectExtent l="0" t="0" r="0" b="0"/>
              <wp:wrapNone/>
              <wp:docPr id="565520558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1670" cy="571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4D2A60" w14:textId="77777777" w:rsidR="0084348B" w:rsidRPr="00F1253A" w:rsidRDefault="0084348B" w:rsidP="0084348B">
                          <w:pPr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</w:pPr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Bureau NVKC • Postbus 5056 • 3502 JB Utrecht • T 088 5053420 • E buro@nvkc.nl • www.nvkc.nl</w:t>
                          </w:r>
                        </w:p>
                        <w:p w14:paraId="0E5F7414" w14:textId="77777777" w:rsidR="0084348B" w:rsidRPr="00F1253A" w:rsidRDefault="0084348B" w:rsidP="0084348B">
                          <w:pPr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</w:pPr>
                          <w:proofErr w:type="spellStart"/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KvK</w:t>
                          </w:r>
                          <w:proofErr w:type="spellEnd"/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 xml:space="preserve"> 40409099 • IBAN NL94INGB0000889855 • BIC INGBNL2A • </w:t>
                          </w:r>
                          <w:r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BTW</w:t>
                          </w:r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 xml:space="preserve"> 811390810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A307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10.1pt;margin-top:785.4pt;width:452.1pt;height: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" fillcolor="window" stroked="f" strokeweight=".5pt">
              <v:textbox inset="3mm,3mm,3mm,3mm">
                <w:txbxContent>
                  <w:p w14:paraId="3F4D2A60" w14:textId="77777777" w:rsidR="0084348B" w:rsidRPr="00F1253A" w:rsidRDefault="0084348B" w:rsidP="0084348B">
                    <w:pPr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</w:pPr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Bureau NVKC • Postbus 5056 • 3502 JB Utrecht • T 088 5053420 • E buro@nvkc.nl • www.nvkc.nl</w:t>
                    </w:r>
                  </w:p>
                  <w:p w14:paraId="0E5F7414" w14:textId="77777777" w:rsidR="0084348B" w:rsidRPr="00F1253A" w:rsidRDefault="0084348B" w:rsidP="0084348B">
                    <w:pPr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</w:pPr>
                    <w:proofErr w:type="spellStart"/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KvK</w:t>
                    </w:r>
                    <w:proofErr w:type="spellEnd"/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 xml:space="preserve"> 40409099 • IBAN NL94INGB0000889855 • BIC INGBNL2A • </w:t>
                    </w:r>
                    <w:r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BTW</w:t>
                    </w:r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 xml:space="preserve"> 811390810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14DE" w14:textId="679B51B4" w:rsidR="0084348B" w:rsidRDefault="00E515D2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024BDA6" wp14:editId="0927C536">
              <wp:simplePos x="0" y="0"/>
              <wp:positionH relativeFrom="column">
                <wp:posOffset>-145415</wp:posOffset>
              </wp:positionH>
              <wp:positionV relativeFrom="page">
                <wp:posOffset>10058400</wp:posOffset>
              </wp:positionV>
              <wp:extent cx="5741670" cy="571500"/>
              <wp:effectExtent l="0" t="0" r="0" b="0"/>
              <wp:wrapNone/>
              <wp:docPr id="722035716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1670" cy="571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8C5C19" w14:textId="77777777" w:rsidR="00BB7B5C" w:rsidRPr="00F1253A" w:rsidRDefault="00BB7B5C" w:rsidP="00BB7B5C">
                          <w:pPr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</w:pPr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Bureau NVKC • Postbus 5056 • 3502 JB Utrecht • T 088 5053</w:t>
                          </w:r>
                          <w:r w:rsidR="0030037E"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4</w:t>
                          </w:r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20 • E buro@nvkc.nl • www.nvkc.nl</w:t>
                          </w:r>
                        </w:p>
                        <w:p w14:paraId="0FB62046" w14:textId="4F7601F6" w:rsidR="00BB7B5C" w:rsidRPr="00F1253A" w:rsidRDefault="00BB7B5C" w:rsidP="00BB7B5C">
                          <w:pPr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</w:pPr>
                          <w:proofErr w:type="spellStart"/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KvK</w:t>
                          </w:r>
                          <w:proofErr w:type="spellEnd"/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 xml:space="preserve"> 40409099 • IBAN NL94INGB0000889855 </w:t>
                          </w:r>
                          <w:r w:rsidR="007D55FE"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• BIC INGBNL2A</w:t>
                          </w:r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="001B2930"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 xml:space="preserve">• </w:t>
                          </w:r>
                          <w:r w:rsidR="00E515D2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BTW</w:t>
                          </w:r>
                          <w:r w:rsidR="001B2930"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 xml:space="preserve"> </w:t>
                          </w:r>
                          <w:r w:rsidR="00CB1571"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>811390810</w:t>
                          </w:r>
                          <w:r w:rsidRPr="00F1253A">
                            <w:rPr>
                              <w:rFonts w:ascii="Calibri" w:hAnsi="Calibri" w:cs="Calibri"/>
                              <w:spacing w:val="-8"/>
                              <w:sz w:val="22"/>
                              <w:szCs w:val="22"/>
                              <w:lang w:val="fr-FR"/>
                            </w:rPr>
                            <w:t xml:space="preserve">                                                                                                                      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108000" rIns="108000" bIns="10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4BD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.45pt;margin-top:11in;width:452.1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" fillcolor="window" stroked="f" strokeweight=".5pt">
              <v:textbox inset="3mm,3mm,3mm,3mm">
                <w:txbxContent>
                  <w:p w14:paraId="5C8C5C19" w14:textId="77777777" w:rsidR="00BB7B5C" w:rsidRPr="00F1253A" w:rsidRDefault="00BB7B5C" w:rsidP="00BB7B5C">
                    <w:pPr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</w:pPr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Bureau NVKC • Postbus 5056 • 3502 JB Utrecht • T 088 5053</w:t>
                    </w:r>
                    <w:r w:rsidR="0030037E"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4</w:t>
                    </w:r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20 • E buro@nvkc.nl • www.nvkc.nl</w:t>
                    </w:r>
                  </w:p>
                  <w:p w14:paraId="0FB62046" w14:textId="4F7601F6" w:rsidR="00BB7B5C" w:rsidRPr="00F1253A" w:rsidRDefault="00BB7B5C" w:rsidP="00BB7B5C">
                    <w:pPr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</w:pPr>
                    <w:proofErr w:type="spellStart"/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KvK</w:t>
                    </w:r>
                    <w:proofErr w:type="spellEnd"/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 xml:space="preserve"> 40409099 • IBAN NL94INGB0000889855 </w:t>
                    </w:r>
                    <w:r w:rsidR="007D55FE"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• BIC INGBNL2A</w:t>
                    </w:r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 xml:space="preserve"> </w:t>
                    </w:r>
                    <w:r w:rsidR="001B2930"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 xml:space="preserve">• </w:t>
                    </w:r>
                    <w:r w:rsidR="00E515D2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BTW</w:t>
                    </w:r>
                    <w:r w:rsidR="001B2930"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 xml:space="preserve"> </w:t>
                    </w:r>
                    <w:r w:rsidR="00CB1571"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>811390810</w:t>
                    </w:r>
                    <w:r w:rsidRPr="00F1253A">
                      <w:rPr>
                        <w:rFonts w:ascii="Calibri" w:hAnsi="Calibri" w:cs="Calibri"/>
                        <w:spacing w:val="-8"/>
                        <w:sz w:val="22"/>
                        <w:szCs w:val="22"/>
                        <w:lang w:val="fr-FR"/>
                      </w:rPr>
                      <w:t xml:space="preserve">                                                                                                                                                                                                               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EA09" w14:textId="77777777" w:rsidR="0083677B" w:rsidRDefault="0083677B" w:rsidP="00444E98">
      <w:r>
        <w:separator/>
      </w:r>
    </w:p>
  </w:footnote>
  <w:footnote w:type="continuationSeparator" w:id="0">
    <w:p w14:paraId="366CB09D" w14:textId="77777777" w:rsidR="0083677B" w:rsidRDefault="0083677B" w:rsidP="00444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6C33" w14:textId="5D93C1F0" w:rsidR="00EB45A4" w:rsidRDefault="00113E1A">
    <w:pPr>
      <w:pStyle w:val="Koptekst"/>
    </w:pPr>
    <w:r>
      <w:rPr>
        <w:noProof/>
      </w:rPr>
      <w:pict w14:anchorId="08840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4172" o:spid="_x0000_s1030" type="#_x0000_t75" style="position:absolute;margin-left:0;margin-top:0;width:595.2pt;height:841.2pt;z-index:-251658238;mso-position-horizontal:center;mso-position-horizontal-relative:margin;mso-position-vertical:center;mso-position-vertical-relative:margin" o:allowincell="f">
          <v:imagedata r:id="rId1" o:title="NVK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29EE" w14:textId="0DEF3EAA" w:rsidR="00EB45A4" w:rsidRDefault="00113E1A">
    <w:pPr>
      <w:pStyle w:val="Koptekst"/>
    </w:pPr>
    <w:r>
      <w:rPr>
        <w:noProof/>
      </w:rPr>
      <w:pict w14:anchorId="7A37D8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4173" o:spid="_x0000_s1031" type="#_x0000_t75" style="position:absolute;margin-left:-73.9pt;margin-top:-117pt;width:604.1pt;height:867.75pt;z-index:-251658237;mso-position-horizontal-relative:margin;mso-position-vertical-relative:margin" o:allowincell="f">
          <v:imagedata r:id="rId1" o:title="NVK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117A" w14:textId="442E6D95" w:rsidR="0084348B" w:rsidRDefault="00113E1A">
    <w:pPr>
      <w:pStyle w:val="Koptekst"/>
    </w:pPr>
    <w:r>
      <w:rPr>
        <w:noProof/>
      </w:rPr>
      <w:pict w14:anchorId="0CE238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4171" o:spid="_x0000_s1029" type="#_x0000_t75" style="position:absolute;margin-left:0;margin-top:0;width:595.2pt;height:841.2pt;z-index:-251658239;mso-position-horizontal:center;mso-position-horizontal-relative:margin;mso-position-vertical:center;mso-position-vertical-relative:margin" o:allowincell="f">
          <v:imagedata r:id="rId1" o:title="NVK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1DD"/>
    <w:multiLevelType w:val="hybridMultilevel"/>
    <w:tmpl w:val="28A22B9C"/>
    <w:lvl w:ilvl="0" w:tplc="9B045AE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764B"/>
    <w:multiLevelType w:val="hybridMultilevel"/>
    <w:tmpl w:val="E7FC44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104AC"/>
    <w:multiLevelType w:val="hybridMultilevel"/>
    <w:tmpl w:val="495A7926"/>
    <w:lvl w:ilvl="0" w:tplc="0413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FA4813"/>
    <w:multiLevelType w:val="hybridMultilevel"/>
    <w:tmpl w:val="D4881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E7594"/>
    <w:multiLevelType w:val="hybridMultilevel"/>
    <w:tmpl w:val="D86C4E7A"/>
    <w:lvl w:ilvl="0" w:tplc="5D84E9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73A71"/>
    <w:multiLevelType w:val="hybridMultilevel"/>
    <w:tmpl w:val="CA56B8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523B6"/>
    <w:multiLevelType w:val="hybridMultilevel"/>
    <w:tmpl w:val="67BC0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06F67"/>
    <w:multiLevelType w:val="hybridMultilevel"/>
    <w:tmpl w:val="3FCE18F4"/>
    <w:lvl w:ilvl="0" w:tplc="ED3471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E07A3"/>
    <w:multiLevelType w:val="hybridMultilevel"/>
    <w:tmpl w:val="4C28000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34ED7"/>
    <w:multiLevelType w:val="hybridMultilevel"/>
    <w:tmpl w:val="D78A410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8A34A9"/>
    <w:multiLevelType w:val="hybridMultilevel"/>
    <w:tmpl w:val="FF0C23A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2976"/>
    <w:multiLevelType w:val="hybridMultilevel"/>
    <w:tmpl w:val="8D5C6F10"/>
    <w:lvl w:ilvl="0" w:tplc="301E4944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>
      <w:start w:val="1"/>
      <w:numFmt w:val="lowerRoman"/>
      <w:lvlText w:val="%3."/>
      <w:lvlJc w:val="right"/>
      <w:pPr>
        <w:ind w:left="2586" w:hanging="180"/>
      </w:pPr>
    </w:lvl>
    <w:lvl w:ilvl="3" w:tplc="0809000F">
      <w:start w:val="1"/>
      <w:numFmt w:val="decimal"/>
      <w:lvlText w:val="%4."/>
      <w:lvlJc w:val="left"/>
      <w:pPr>
        <w:ind w:left="3306" w:hanging="360"/>
      </w:pPr>
    </w:lvl>
    <w:lvl w:ilvl="4" w:tplc="08090019">
      <w:start w:val="1"/>
      <w:numFmt w:val="lowerLetter"/>
      <w:lvlText w:val="%5."/>
      <w:lvlJc w:val="left"/>
      <w:pPr>
        <w:ind w:left="4026" w:hanging="360"/>
      </w:pPr>
    </w:lvl>
    <w:lvl w:ilvl="5" w:tplc="0809001B">
      <w:start w:val="1"/>
      <w:numFmt w:val="lowerRoman"/>
      <w:lvlText w:val="%6."/>
      <w:lvlJc w:val="right"/>
      <w:pPr>
        <w:ind w:left="4746" w:hanging="180"/>
      </w:pPr>
    </w:lvl>
    <w:lvl w:ilvl="6" w:tplc="0809000F">
      <w:start w:val="1"/>
      <w:numFmt w:val="decimal"/>
      <w:lvlText w:val="%7."/>
      <w:lvlJc w:val="left"/>
      <w:pPr>
        <w:ind w:left="5466" w:hanging="360"/>
      </w:pPr>
    </w:lvl>
    <w:lvl w:ilvl="7" w:tplc="08090019">
      <w:start w:val="1"/>
      <w:numFmt w:val="lowerLetter"/>
      <w:lvlText w:val="%8."/>
      <w:lvlJc w:val="left"/>
      <w:pPr>
        <w:ind w:left="6186" w:hanging="360"/>
      </w:pPr>
    </w:lvl>
    <w:lvl w:ilvl="8" w:tplc="0809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FD1203F"/>
    <w:multiLevelType w:val="hybridMultilevel"/>
    <w:tmpl w:val="AF40BC66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C22333"/>
    <w:multiLevelType w:val="hybridMultilevel"/>
    <w:tmpl w:val="CDEEA476"/>
    <w:lvl w:ilvl="0" w:tplc="BC9E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7030F4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827215"/>
    <w:multiLevelType w:val="hybridMultilevel"/>
    <w:tmpl w:val="E38C1BC0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3E05B5"/>
    <w:multiLevelType w:val="hybridMultilevel"/>
    <w:tmpl w:val="54CA29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6358B4"/>
    <w:multiLevelType w:val="hybridMultilevel"/>
    <w:tmpl w:val="FFCE36C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F3F7C"/>
    <w:multiLevelType w:val="hybridMultilevel"/>
    <w:tmpl w:val="6C102D1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3C089A"/>
    <w:multiLevelType w:val="multilevel"/>
    <w:tmpl w:val="563E198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1381C86"/>
    <w:multiLevelType w:val="hybridMultilevel"/>
    <w:tmpl w:val="D7568D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940FE"/>
    <w:multiLevelType w:val="hybridMultilevel"/>
    <w:tmpl w:val="FFC6FE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37C4C"/>
    <w:multiLevelType w:val="multilevel"/>
    <w:tmpl w:val="A85206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978124A"/>
    <w:multiLevelType w:val="multilevel"/>
    <w:tmpl w:val="8B0017B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03513D"/>
    <w:multiLevelType w:val="hybridMultilevel"/>
    <w:tmpl w:val="A7BAFB5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226C3D"/>
    <w:multiLevelType w:val="hybridMultilevel"/>
    <w:tmpl w:val="E1A87CA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5335DC"/>
    <w:multiLevelType w:val="hybridMultilevel"/>
    <w:tmpl w:val="5D48FE1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762DEB"/>
    <w:multiLevelType w:val="hybridMultilevel"/>
    <w:tmpl w:val="AADC66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63F61"/>
    <w:multiLevelType w:val="hybridMultilevel"/>
    <w:tmpl w:val="5FD00614"/>
    <w:lvl w:ilvl="0" w:tplc="1E62F1C6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Verdana" w:hAnsi="Verdana" w:cs="BILogo" w:hint="default"/>
        <w:sz w:val="20"/>
        <w:szCs w:val="20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4433A"/>
    <w:multiLevelType w:val="hybridMultilevel"/>
    <w:tmpl w:val="83B64776"/>
    <w:lvl w:ilvl="0" w:tplc="BC9E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015385">
    <w:abstractNumId w:val="16"/>
  </w:num>
  <w:num w:numId="2" w16cid:durableId="1827086693">
    <w:abstractNumId w:val="25"/>
  </w:num>
  <w:num w:numId="3" w16cid:durableId="1604074366">
    <w:abstractNumId w:val="17"/>
  </w:num>
  <w:num w:numId="4" w16cid:durableId="584923102">
    <w:abstractNumId w:val="4"/>
  </w:num>
  <w:num w:numId="5" w16cid:durableId="2129929579">
    <w:abstractNumId w:val="20"/>
  </w:num>
  <w:num w:numId="6" w16cid:durableId="558906732">
    <w:abstractNumId w:val="6"/>
  </w:num>
  <w:num w:numId="7" w16cid:durableId="714738682">
    <w:abstractNumId w:val="26"/>
  </w:num>
  <w:num w:numId="8" w16cid:durableId="816723340">
    <w:abstractNumId w:val="19"/>
  </w:num>
  <w:num w:numId="9" w16cid:durableId="1963490797">
    <w:abstractNumId w:val="24"/>
  </w:num>
  <w:num w:numId="10" w16cid:durableId="844438946">
    <w:abstractNumId w:val="2"/>
  </w:num>
  <w:num w:numId="11" w16cid:durableId="2823679">
    <w:abstractNumId w:val="27"/>
  </w:num>
  <w:num w:numId="12" w16cid:durableId="1834951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7282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30380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26247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9772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02500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3525411">
    <w:abstractNumId w:val="8"/>
  </w:num>
  <w:num w:numId="19" w16cid:durableId="335116883">
    <w:abstractNumId w:val="10"/>
  </w:num>
  <w:num w:numId="20" w16cid:durableId="60564378">
    <w:abstractNumId w:val="23"/>
  </w:num>
  <w:num w:numId="21" w16cid:durableId="13774161">
    <w:abstractNumId w:val="3"/>
  </w:num>
  <w:num w:numId="22" w16cid:durableId="2006936440">
    <w:abstractNumId w:val="12"/>
  </w:num>
  <w:num w:numId="23" w16cid:durableId="753866223">
    <w:abstractNumId w:val="14"/>
  </w:num>
  <w:num w:numId="24" w16cid:durableId="1263537055">
    <w:abstractNumId w:val="1"/>
  </w:num>
  <w:num w:numId="25" w16cid:durableId="1251987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207527">
    <w:abstractNumId w:val="7"/>
  </w:num>
  <w:num w:numId="27" w16cid:durableId="1968772620">
    <w:abstractNumId w:val="22"/>
  </w:num>
  <w:num w:numId="28" w16cid:durableId="163782215">
    <w:abstractNumId w:val="0"/>
  </w:num>
  <w:num w:numId="29" w16cid:durableId="5035924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5D2"/>
    <w:rsid w:val="0000032E"/>
    <w:rsid w:val="00002052"/>
    <w:rsid w:val="00005346"/>
    <w:rsid w:val="00006A84"/>
    <w:rsid w:val="00017A71"/>
    <w:rsid w:val="0002233D"/>
    <w:rsid w:val="00023882"/>
    <w:rsid w:val="00043F37"/>
    <w:rsid w:val="00054295"/>
    <w:rsid w:val="000566E6"/>
    <w:rsid w:val="000617A7"/>
    <w:rsid w:val="00067892"/>
    <w:rsid w:val="000724E1"/>
    <w:rsid w:val="00074230"/>
    <w:rsid w:val="00074A13"/>
    <w:rsid w:val="00076ED0"/>
    <w:rsid w:val="0009041B"/>
    <w:rsid w:val="000930BB"/>
    <w:rsid w:val="000A0FC1"/>
    <w:rsid w:val="000A73D9"/>
    <w:rsid w:val="000B0740"/>
    <w:rsid w:val="000B435E"/>
    <w:rsid w:val="000C43F7"/>
    <w:rsid w:val="000D105F"/>
    <w:rsid w:val="000D1138"/>
    <w:rsid w:val="000D5F50"/>
    <w:rsid w:val="000D76E3"/>
    <w:rsid w:val="000E402A"/>
    <w:rsid w:val="000F4A82"/>
    <w:rsid w:val="000F4ADF"/>
    <w:rsid w:val="000F5896"/>
    <w:rsid w:val="001028EB"/>
    <w:rsid w:val="00104D7A"/>
    <w:rsid w:val="00111F82"/>
    <w:rsid w:val="00113E1A"/>
    <w:rsid w:val="00117F08"/>
    <w:rsid w:val="00122FED"/>
    <w:rsid w:val="00123DD7"/>
    <w:rsid w:val="001301E7"/>
    <w:rsid w:val="00132A7F"/>
    <w:rsid w:val="00132B1C"/>
    <w:rsid w:val="00133727"/>
    <w:rsid w:val="001435A6"/>
    <w:rsid w:val="00171F0D"/>
    <w:rsid w:val="00176475"/>
    <w:rsid w:val="00177BDC"/>
    <w:rsid w:val="00190FD1"/>
    <w:rsid w:val="00191AF1"/>
    <w:rsid w:val="0019581B"/>
    <w:rsid w:val="001A2117"/>
    <w:rsid w:val="001A5D5B"/>
    <w:rsid w:val="001A77E6"/>
    <w:rsid w:val="001A7F5B"/>
    <w:rsid w:val="001B2930"/>
    <w:rsid w:val="001B5DAB"/>
    <w:rsid w:val="001B725B"/>
    <w:rsid w:val="001C3528"/>
    <w:rsid w:val="001E0455"/>
    <w:rsid w:val="001E6F26"/>
    <w:rsid w:val="00200854"/>
    <w:rsid w:val="00203AA7"/>
    <w:rsid w:val="00207349"/>
    <w:rsid w:val="002108E6"/>
    <w:rsid w:val="002111F6"/>
    <w:rsid w:val="00211868"/>
    <w:rsid w:val="002123B1"/>
    <w:rsid w:val="00214771"/>
    <w:rsid w:val="0022196B"/>
    <w:rsid w:val="00222A2B"/>
    <w:rsid w:val="0022691C"/>
    <w:rsid w:val="0023529C"/>
    <w:rsid w:val="00237BFE"/>
    <w:rsid w:val="00246158"/>
    <w:rsid w:val="002541ED"/>
    <w:rsid w:val="002546D1"/>
    <w:rsid w:val="00255769"/>
    <w:rsid w:val="00265A74"/>
    <w:rsid w:val="00265DBE"/>
    <w:rsid w:val="00267F3C"/>
    <w:rsid w:val="00280E39"/>
    <w:rsid w:val="002855C8"/>
    <w:rsid w:val="00285AE7"/>
    <w:rsid w:val="0029632E"/>
    <w:rsid w:val="00296C8E"/>
    <w:rsid w:val="002B0443"/>
    <w:rsid w:val="002C0ED4"/>
    <w:rsid w:val="002E0FC3"/>
    <w:rsid w:val="002F54EE"/>
    <w:rsid w:val="002F67F3"/>
    <w:rsid w:val="0030037E"/>
    <w:rsid w:val="0030282E"/>
    <w:rsid w:val="00313261"/>
    <w:rsid w:val="00313464"/>
    <w:rsid w:val="003207E4"/>
    <w:rsid w:val="00321E91"/>
    <w:rsid w:val="003276CE"/>
    <w:rsid w:val="003338A2"/>
    <w:rsid w:val="003364E6"/>
    <w:rsid w:val="003404EB"/>
    <w:rsid w:val="00357BB3"/>
    <w:rsid w:val="00360A16"/>
    <w:rsid w:val="00363158"/>
    <w:rsid w:val="003647C4"/>
    <w:rsid w:val="003677CD"/>
    <w:rsid w:val="00373903"/>
    <w:rsid w:val="0037409C"/>
    <w:rsid w:val="0038064B"/>
    <w:rsid w:val="00386884"/>
    <w:rsid w:val="0038754C"/>
    <w:rsid w:val="0038776F"/>
    <w:rsid w:val="003A54BF"/>
    <w:rsid w:val="003A77EB"/>
    <w:rsid w:val="003A79C6"/>
    <w:rsid w:val="003C0172"/>
    <w:rsid w:val="003C1C16"/>
    <w:rsid w:val="003C510C"/>
    <w:rsid w:val="003C64AD"/>
    <w:rsid w:val="003C7CF3"/>
    <w:rsid w:val="003D5ADA"/>
    <w:rsid w:val="00401EA2"/>
    <w:rsid w:val="0040215C"/>
    <w:rsid w:val="00406FAF"/>
    <w:rsid w:val="00411EC0"/>
    <w:rsid w:val="00424FDF"/>
    <w:rsid w:val="00430F23"/>
    <w:rsid w:val="0043150A"/>
    <w:rsid w:val="00432D71"/>
    <w:rsid w:val="00444E98"/>
    <w:rsid w:val="0044551F"/>
    <w:rsid w:val="00450CA7"/>
    <w:rsid w:val="0045708F"/>
    <w:rsid w:val="00461935"/>
    <w:rsid w:val="004638AE"/>
    <w:rsid w:val="00475442"/>
    <w:rsid w:val="004850AC"/>
    <w:rsid w:val="00494515"/>
    <w:rsid w:val="004A552C"/>
    <w:rsid w:val="004D0F20"/>
    <w:rsid w:val="004F16BA"/>
    <w:rsid w:val="00502383"/>
    <w:rsid w:val="00507373"/>
    <w:rsid w:val="00524FEB"/>
    <w:rsid w:val="00534073"/>
    <w:rsid w:val="00544F60"/>
    <w:rsid w:val="005509D2"/>
    <w:rsid w:val="00554706"/>
    <w:rsid w:val="00573B0C"/>
    <w:rsid w:val="005761A7"/>
    <w:rsid w:val="00576CBA"/>
    <w:rsid w:val="0057722A"/>
    <w:rsid w:val="005820E2"/>
    <w:rsid w:val="005844CF"/>
    <w:rsid w:val="00586C6A"/>
    <w:rsid w:val="00586EE0"/>
    <w:rsid w:val="00592A8A"/>
    <w:rsid w:val="005961EB"/>
    <w:rsid w:val="005A072A"/>
    <w:rsid w:val="005A22E8"/>
    <w:rsid w:val="005A2391"/>
    <w:rsid w:val="005A3240"/>
    <w:rsid w:val="005A4A2B"/>
    <w:rsid w:val="005B003A"/>
    <w:rsid w:val="005C5D14"/>
    <w:rsid w:val="005C70A4"/>
    <w:rsid w:val="005E319C"/>
    <w:rsid w:val="005F1163"/>
    <w:rsid w:val="005F164E"/>
    <w:rsid w:val="0063485D"/>
    <w:rsid w:val="00640595"/>
    <w:rsid w:val="00643C07"/>
    <w:rsid w:val="006501CE"/>
    <w:rsid w:val="006570D7"/>
    <w:rsid w:val="006640BB"/>
    <w:rsid w:val="0067205B"/>
    <w:rsid w:val="00675D69"/>
    <w:rsid w:val="006822ED"/>
    <w:rsid w:val="00687DDC"/>
    <w:rsid w:val="00694DC2"/>
    <w:rsid w:val="006A03ED"/>
    <w:rsid w:val="006C18A3"/>
    <w:rsid w:val="006C5CAB"/>
    <w:rsid w:val="006C5EEA"/>
    <w:rsid w:val="006D12DD"/>
    <w:rsid w:val="006D1D92"/>
    <w:rsid w:val="00700213"/>
    <w:rsid w:val="00706312"/>
    <w:rsid w:val="00707281"/>
    <w:rsid w:val="007150F5"/>
    <w:rsid w:val="00731738"/>
    <w:rsid w:val="00731FE8"/>
    <w:rsid w:val="00742E73"/>
    <w:rsid w:val="00753A71"/>
    <w:rsid w:val="007614F5"/>
    <w:rsid w:val="00761680"/>
    <w:rsid w:val="00765ECE"/>
    <w:rsid w:val="00766568"/>
    <w:rsid w:val="007675F7"/>
    <w:rsid w:val="00773D89"/>
    <w:rsid w:val="00782E48"/>
    <w:rsid w:val="00791356"/>
    <w:rsid w:val="007A09EC"/>
    <w:rsid w:val="007A0CF9"/>
    <w:rsid w:val="007A4795"/>
    <w:rsid w:val="007A5BA2"/>
    <w:rsid w:val="007B6151"/>
    <w:rsid w:val="007D55FE"/>
    <w:rsid w:val="007D6EB5"/>
    <w:rsid w:val="007D78E6"/>
    <w:rsid w:val="007E1888"/>
    <w:rsid w:val="007E2D4D"/>
    <w:rsid w:val="007F4422"/>
    <w:rsid w:val="00821150"/>
    <w:rsid w:val="00831B5D"/>
    <w:rsid w:val="0083677B"/>
    <w:rsid w:val="0084348B"/>
    <w:rsid w:val="00853BA8"/>
    <w:rsid w:val="00860DFF"/>
    <w:rsid w:val="00864A88"/>
    <w:rsid w:val="00864C8B"/>
    <w:rsid w:val="0087351D"/>
    <w:rsid w:val="00873C9D"/>
    <w:rsid w:val="0089283F"/>
    <w:rsid w:val="00893EC0"/>
    <w:rsid w:val="008B0A2E"/>
    <w:rsid w:val="008C3EEC"/>
    <w:rsid w:val="008C7F7E"/>
    <w:rsid w:val="008D384F"/>
    <w:rsid w:val="008F2D65"/>
    <w:rsid w:val="008F7DC5"/>
    <w:rsid w:val="00904376"/>
    <w:rsid w:val="009060E2"/>
    <w:rsid w:val="009347E3"/>
    <w:rsid w:val="009403DA"/>
    <w:rsid w:val="00941DD8"/>
    <w:rsid w:val="0095047D"/>
    <w:rsid w:val="00956165"/>
    <w:rsid w:val="009612EC"/>
    <w:rsid w:val="0097085F"/>
    <w:rsid w:val="00971D7C"/>
    <w:rsid w:val="00991320"/>
    <w:rsid w:val="00994B70"/>
    <w:rsid w:val="009A2778"/>
    <w:rsid w:val="009A428B"/>
    <w:rsid w:val="009B0CA5"/>
    <w:rsid w:val="009B5512"/>
    <w:rsid w:val="009C3945"/>
    <w:rsid w:val="009F20AD"/>
    <w:rsid w:val="00A058B5"/>
    <w:rsid w:val="00A12A1F"/>
    <w:rsid w:val="00A12BF4"/>
    <w:rsid w:val="00A206FB"/>
    <w:rsid w:val="00A2760F"/>
    <w:rsid w:val="00A343FB"/>
    <w:rsid w:val="00A35DC7"/>
    <w:rsid w:val="00A53566"/>
    <w:rsid w:val="00A56BE9"/>
    <w:rsid w:val="00A87F2A"/>
    <w:rsid w:val="00A91043"/>
    <w:rsid w:val="00A95D37"/>
    <w:rsid w:val="00AA088D"/>
    <w:rsid w:val="00AA2E67"/>
    <w:rsid w:val="00AA70E0"/>
    <w:rsid w:val="00AB68D1"/>
    <w:rsid w:val="00AC3033"/>
    <w:rsid w:val="00AC44CD"/>
    <w:rsid w:val="00AC538B"/>
    <w:rsid w:val="00AC5CDC"/>
    <w:rsid w:val="00AC69FE"/>
    <w:rsid w:val="00AD1D80"/>
    <w:rsid w:val="00AD2FD0"/>
    <w:rsid w:val="00AD7934"/>
    <w:rsid w:val="00AE0303"/>
    <w:rsid w:val="00AE1229"/>
    <w:rsid w:val="00AE2881"/>
    <w:rsid w:val="00AE34CE"/>
    <w:rsid w:val="00AF00F2"/>
    <w:rsid w:val="00AF0C2D"/>
    <w:rsid w:val="00AF18BE"/>
    <w:rsid w:val="00AF1FCB"/>
    <w:rsid w:val="00AF2410"/>
    <w:rsid w:val="00B0640C"/>
    <w:rsid w:val="00B11BFE"/>
    <w:rsid w:val="00B220B6"/>
    <w:rsid w:val="00B36124"/>
    <w:rsid w:val="00B61109"/>
    <w:rsid w:val="00B6499D"/>
    <w:rsid w:val="00B66A28"/>
    <w:rsid w:val="00B73FDC"/>
    <w:rsid w:val="00B77E6E"/>
    <w:rsid w:val="00B80ABD"/>
    <w:rsid w:val="00B947DA"/>
    <w:rsid w:val="00BA23B5"/>
    <w:rsid w:val="00BA4A64"/>
    <w:rsid w:val="00BB32EB"/>
    <w:rsid w:val="00BB50AA"/>
    <w:rsid w:val="00BB5849"/>
    <w:rsid w:val="00BB7B5C"/>
    <w:rsid w:val="00BC40FA"/>
    <w:rsid w:val="00BD113B"/>
    <w:rsid w:val="00BD523A"/>
    <w:rsid w:val="00BD63CD"/>
    <w:rsid w:val="00BD7255"/>
    <w:rsid w:val="00BF492B"/>
    <w:rsid w:val="00BF63BA"/>
    <w:rsid w:val="00C145E6"/>
    <w:rsid w:val="00C147C4"/>
    <w:rsid w:val="00C14ACC"/>
    <w:rsid w:val="00C21C9C"/>
    <w:rsid w:val="00C21CB5"/>
    <w:rsid w:val="00C2454C"/>
    <w:rsid w:val="00C252FF"/>
    <w:rsid w:val="00C30453"/>
    <w:rsid w:val="00C30872"/>
    <w:rsid w:val="00C34CD7"/>
    <w:rsid w:val="00C3663C"/>
    <w:rsid w:val="00C44A4F"/>
    <w:rsid w:val="00C77D24"/>
    <w:rsid w:val="00C8217E"/>
    <w:rsid w:val="00C83A03"/>
    <w:rsid w:val="00C85059"/>
    <w:rsid w:val="00C86681"/>
    <w:rsid w:val="00C87BDE"/>
    <w:rsid w:val="00CA3FF0"/>
    <w:rsid w:val="00CB0761"/>
    <w:rsid w:val="00CB1571"/>
    <w:rsid w:val="00CB2F42"/>
    <w:rsid w:val="00CC4472"/>
    <w:rsid w:val="00CC4679"/>
    <w:rsid w:val="00CD39E4"/>
    <w:rsid w:val="00CF220B"/>
    <w:rsid w:val="00CF67E7"/>
    <w:rsid w:val="00D01953"/>
    <w:rsid w:val="00D023D0"/>
    <w:rsid w:val="00D03D8A"/>
    <w:rsid w:val="00D05B63"/>
    <w:rsid w:val="00D07942"/>
    <w:rsid w:val="00D21078"/>
    <w:rsid w:val="00D23646"/>
    <w:rsid w:val="00D24525"/>
    <w:rsid w:val="00D34D4C"/>
    <w:rsid w:val="00D4452E"/>
    <w:rsid w:val="00D46CDD"/>
    <w:rsid w:val="00D54FBE"/>
    <w:rsid w:val="00D57400"/>
    <w:rsid w:val="00D62675"/>
    <w:rsid w:val="00D67959"/>
    <w:rsid w:val="00D80328"/>
    <w:rsid w:val="00D84EEA"/>
    <w:rsid w:val="00D96D09"/>
    <w:rsid w:val="00DA0028"/>
    <w:rsid w:val="00DA173D"/>
    <w:rsid w:val="00DA6B0D"/>
    <w:rsid w:val="00DB20DB"/>
    <w:rsid w:val="00DB71E2"/>
    <w:rsid w:val="00DC0E68"/>
    <w:rsid w:val="00DC2E2F"/>
    <w:rsid w:val="00DD29FE"/>
    <w:rsid w:val="00DD36DA"/>
    <w:rsid w:val="00DE32A8"/>
    <w:rsid w:val="00DE582D"/>
    <w:rsid w:val="00E01073"/>
    <w:rsid w:val="00E029E1"/>
    <w:rsid w:val="00E10F6C"/>
    <w:rsid w:val="00E12851"/>
    <w:rsid w:val="00E32079"/>
    <w:rsid w:val="00E330E1"/>
    <w:rsid w:val="00E35674"/>
    <w:rsid w:val="00E369BC"/>
    <w:rsid w:val="00E4231D"/>
    <w:rsid w:val="00E515D2"/>
    <w:rsid w:val="00E64F35"/>
    <w:rsid w:val="00E66F17"/>
    <w:rsid w:val="00E71875"/>
    <w:rsid w:val="00E803BB"/>
    <w:rsid w:val="00E80499"/>
    <w:rsid w:val="00E83B56"/>
    <w:rsid w:val="00E86D4A"/>
    <w:rsid w:val="00EB45A4"/>
    <w:rsid w:val="00EC32C5"/>
    <w:rsid w:val="00EC62C7"/>
    <w:rsid w:val="00ED7EEB"/>
    <w:rsid w:val="00EE0909"/>
    <w:rsid w:val="00EE1BBD"/>
    <w:rsid w:val="00EE65D0"/>
    <w:rsid w:val="00F002DC"/>
    <w:rsid w:val="00F0665C"/>
    <w:rsid w:val="00F113B9"/>
    <w:rsid w:val="00F1253A"/>
    <w:rsid w:val="00F13122"/>
    <w:rsid w:val="00F22E7E"/>
    <w:rsid w:val="00F378A1"/>
    <w:rsid w:val="00F40FDE"/>
    <w:rsid w:val="00F62131"/>
    <w:rsid w:val="00F86112"/>
    <w:rsid w:val="00F86EA0"/>
    <w:rsid w:val="00F87559"/>
    <w:rsid w:val="00F940F8"/>
    <w:rsid w:val="00F9474C"/>
    <w:rsid w:val="00FA1163"/>
    <w:rsid w:val="00FC5489"/>
    <w:rsid w:val="00FC5957"/>
    <w:rsid w:val="00FD79FC"/>
    <w:rsid w:val="00FD7B67"/>
    <w:rsid w:val="00FF33F3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C590D"/>
  <w15:chartTrackingRefBased/>
  <w15:docId w15:val="{169D6522-E998-4D84-AC40-CBFA33BF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567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E3567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E35674"/>
    <w:pPr>
      <w:keepNext/>
      <w:outlineLvl w:val="1"/>
    </w:pPr>
    <w:rPr>
      <w:rFonts w:eastAsia="Times New Roman"/>
      <w:sz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E356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link w:val="Kop2"/>
    <w:rsid w:val="00E35674"/>
    <w:rPr>
      <w:rFonts w:ascii="Arial" w:eastAsia="Times New Roman" w:hAnsi="Arial"/>
      <w:sz w:val="40"/>
    </w:rPr>
  </w:style>
  <w:style w:type="paragraph" w:styleId="Koptekst">
    <w:name w:val="header"/>
    <w:basedOn w:val="Standaard"/>
    <w:link w:val="KoptekstChar"/>
    <w:uiPriority w:val="99"/>
    <w:unhideWhenUsed/>
    <w:rsid w:val="00444E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44E98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444E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44E98"/>
    <w:rPr>
      <w:rFonts w:ascii="Arial" w:hAnsi="Arial"/>
    </w:rPr>
  </w:style>
  <w:style w:type="table" w:styleId="Tabelraster">
    <w:name w:val="Table Grid"/>
    <w:basedOn w:val="Standaardtabel"/>
    <w:uiPriority w:val="39"/>
    <w:rsid w:val="00DE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40FDE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F40FD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43F3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4452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Geenafstand">
    <w:name w:val="No Spacing"/>
    <w:uiPriority w:val="1"/>
    <w:qFormat/>
    <w:rsid w:val="000F4A8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freehtmlparagraphnormal">
    <w:name w:val="freehtmlparagraphnormal"/>
    <w:basedOn w:val="Standaard"/>
    <w:rsid w:val="001E6F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1B5DAB"/>
    <w:rPr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B50AA"/>
    <w:pPr>
      <w:overflowPunct/>
      <w:autoSpaceDE/>
      <w:autoSpaceDN/>
      <w:adjustRightInd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B50A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50AA"/>
    <w:pPr>
      <w:numPr>
        <w:ilvl w:val="1"/>
      </w:numPr>
      <w:overflowPunct/>
      <w:autoSpaceDE/>
      <w:autoSpaceDN/>
      <w:adjustRightInd/>
      <w:jc w:val="both"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50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tlColofonKop">
    <w:name w:val="stlColofonKop"/>
    <w:qFormat/>
    <w:rsid w:val="000D105F"/>
    <w:pPr>
      <w:spacing w:line="440" w:lineRule="atLeast"/>
    </w:pPr>
    <w:rPr>
      <w:rFonts w:ascii="Arial" w:eastAsiaTheme="minorHAnsi" w:hAnsi="Arial" w:cstheme="minorBidi"/>
      <w:b/>
      <w:color w:val="FFFFFF"/>
      <w:sz w:val="36"/>
      <w:szCs w:val="22"/>
      <w:lang w:eastAsia="en-US"/>
    </w:rPr>
  </w:style>
  <w:style w:type="paragraph" w:customStyle="1" w:styleId="stlColofon">
    <w:name w:val="stlColofon"/>
    <w:qFormat/>
    <w:rsid w:val="000D105F"/>
    <w:pPr>
      <w:spacing w:line="240" w:lineRule="atLeast"/>
    </w:pPr>
    <w:rPr>
      <w:rFonts w:ascii="Arial" w:eastAsiaTheme="minorHAnsi" w:hAnsi="Arial" w:cstheme="minorBidi"/>
      <w:color w:val="FFFFFF"/>
      <w:szCs w:val="22"/>
      <w:lang w:eastAsia="en-US"/>
    </w:rPr>
  </w:style>
  <w:style w:type="paragraph" w:styleId="Plattetekst">
    <w:name w:val="Body Text"/>
    <w:basedOn w:val="Standaard"/>
    <w:link w:val="PlattetekstChar"/>
    <w:semiHidden/>
    <w:rsid w:val="00700213"/>
    <w:pPr>
      <w:overflowPunct/>
      <w:autoSpaceDE/>
      <w:autoSpaceDN/>
      <w:adjustRightInd/>
      <w:textAlignment w:val="auto"/>
    </w:pPr>
    <w:rPr>
      <w:rFonts w:ascii="Times New Roman" w:eastAsia="Times New Roman" w:hAnsi="Times New Roman"/>
      <w:sz w:val="22"/>
      <w:szCs w:val="24"/>
    </w:rPr>
  </w:style>
  <w:style w:type="character" w:customStyle="1" w:styleId="PlattetekstChar">
    <w:name w:val="Platte tekst Char"/>
    <w:basedOn w:val="Standaardalinea-lettertype"/>
    <w:link w:val="Plattetekst"/>
    <w:semiHidden/>
    <w:rsid w:val="00700213"/>
    <w:rPr>
      <w:rFonts w:ascii="Times New Roman" w:eastAsia="Times New Roman" w:hAnsi="Times New Roman"/>
      <w:sz w:val="22"/>
      <w:szCs w:val="24"/>
    </w:rPr>
  </w:style>
  <w:style w:type="paragraph" w:styleId="Revisie">
    <w:name w:val="Revision"/>
    <w:hidden/>
    <w:uiPriority w:val="99"/>
    <w:semiHidden/>
    <w:rsid w:val="00F0665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Vergeer\AppData\Local\Microsoft\Windows\INetCache\Content.Outlook\63F8YM6W\007%20Sjabloon%20brief_NW%2014052024%20Word%2097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1F0DF14129C4A9022DD0FA6673108" ma:contentTypeVersion="19" ma:contentTypeDescription="Een nieuw document maken." ma:contentTypeScope="" ma:versionID="6d03ddff3adeaba6da4827538ba45c22">
  <xsd:schema xmlns:xsd="http://www.w3.org/2001/XMLSchema" xmlns:xs="http://www.w3.org/2001/XMLSchema" xmlns:p="http://schemas.microsoft.com/office/2006/metadata/properties" xmlns:ns2="df648c8b-a81c-4bf5-a99c-2252786f3c3c" xmlns:ns3="02f8bd08-fe55-46f8-afaf-f0e739e10a13" targetNamespace="http://schemas.microsoft.com/office/2006/metadata/properties" ma:root="true" ma:fieldsID="3627f9f585705fd7fff70d7420471927" ns2:_="" ns3:_="">
    <xsd:import namespace="df648c8b-a81c-4bf5-a99c-2252786f3c3c"/>
    <xsd:import namespace="02f8bd08-fe55-46f8-afaf-f0e739e10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48c8b-a81c-4bf5-a99c-2252786f3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2e44637c-69ed-4659-ada0-a686886066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8bd08-fe55-46f8-afaf-f0e739e10a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90005e-eb13-479c-99e0-af482e1ff8be}" ma:internalName="TaxCatchAll" ma:showField="CatchAllData" ma:web="02f8bd08-fe55-46f8-afaf-f0e739e10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48c8b-a81c-4bf5-a99c-2252786f3c3c">
      <Terms xmlns="http://schemas.microsoft.com/office/infopath/2007/PartnerControls"/>
    </lcf76f155ced4ddcb4097134ff3c332f>
    <TaxCatchAll xmlns="02f8bd08-fe55-46f8-afaf-f0e739e10a13" xsi:nil="true"/>
  </documentManagement>
</p:properties>
</file>

<file path=customXml/itemProps1.xml><?xml version="1.0" encoding="utf-8"?>
<ds:datastoreItem xmlns:ds="http://schemas.openxmlformats.org/officeDocument/2006/customXml" ds:itemID="{B05A3587-56D3-43A8-A26B-D6691A0AD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B930A5-85D3-41E4-A6C4-5C32F2ECF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3FEE1-14E8-4232-8A31-F8686D710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48c8b-a81c-4bf5-a99c-2252786f3c3c"/>
    <ds:schemaRef ds:uri="02f8bd08-fe55-46f8-afaf-f0e739e10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6BCB6-F97A-4B46-8C7A-CA4839B9B3BD}">
  <ds:schemaRefs>
    <ds:schemaRef ds:uri="http://schemas.microsoft.com/office/2006/metadata/properties"/>
    <ds:schemaRef ds:uri="http://schemas.microsoft.com/office/infopath/2007/PartnerControls"/>
    <ds:schemaRef ds:uri="df648c8b-a81c-4bf5-a99c-2252786f3c3c"/>
    <ds:schemaRef ds:uri="02f8bd08-fe55-46f8-afaf-f0e739e10a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007 Sjabloon brief_NW 14052024 Word 97.dot</Template>
  <TotalTime>0</TotalTime>
  <Pages>1</Pages>
  <Words>150</Words>
  <Characters>829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N.V.K.C.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Vergeer</dc:creator>
  <cp:keywords/>
  <cp:lastModifiedBy>Veronique Vergeer</cp:lastModifiedBy>
  <cp:revision>2</cp:revision>
  <cp:lastPrinted>2024-05-22T09:33:00Z</cp:lastPrinted>
  <dcterms:created xsi:type="dcterms:W3CDTF">2026-02-16T10:53:00Z</dcterms:created>
  <dcterms:modified xsi:type="dcterms:W3CDTF">2026-02-16T10:53:00Z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0x010100A211F0DF14129C4A9022DD0FA6673108</vt:lpwstr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